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8294E" w14:textId="45F80638" w:rsidR="00260F76" w:rsidRDefault="00260F76" w:rsidP="00BD55DF">
      <w:pPr>
        <w:pStyle w:val="Default"/>
        <w:rPr>
          <w:color w:val="FF0000"/>
          <w:sz w:val="40"/>
          <w:szCs w:val="40"/>
        </w:rPr>
      </w:pPr>
    </w:p>
    <w:p w14:paraId="4915668F" w14:textId="361F4A82" w:rsidR="00260F76" w:rsidRDefault="007D02F1" w:rsidP="00260F76">
      <w:pPr>
        <w:pStyle w:val="Default"/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Geneva International Challenge 2026</w:t>
      </w:r>
    </w:p>
    <w:p w14:paraId="1FA2D351" w14:textId="7CB8C022" w:rsidR="00BD55DF" w:rsidRPr="00522898" w:rsidRDefault="00BD55DF" w:rsidP="00260F76">
      <w:pPr>
        <w:pStyle w:val="Default"/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Loco Parentis Form</w:t>
      </w:r>
    </w:p>
    <w:p w14:paraId="550C51E4" w14:textId="77777777" w:rsidR="00260F76" w:rsidRDefault="00260F76" w:rsidP="00260F76">
      <w:pPr>
        <w:pStyle w:val="Default"/>
      </w:pPr>
    </w:p>
    <w:p w14:paraId="54AE7EC7" w14:textId="01916096" w:rsidR="00260F76" w:rsidRPr="00522898" w:rsidRDefault="00260F76" w:rsidP="00260F76">
      <w:pPr>
        <w:pStyle w:val="Default"/>
        <w:rPr>
          <w:bCs/>
          <w:color w:val="0080A0"/>
          <w:sz w:val="32"/>
          <w:szCs w:val="32"/>
        </w:rPr>
      </w:pPr>
      <w:r>
        <w:rPr>
          <w:bCs/>
          <w:color w:val="0080A0"/>
          <w:sz w:val="32"/>
          <w:szCs w:val="32"/>
        </w:rPr>
        <w:t>Please complete this form for all under 18-year-olds.</w:t>
      </w:r>
    </w:p>
    <w:p w14:paraId="1A7C89AC" w14:textId="4048AECE" w:rsidR="00660FAF" w:rsidRPr="00660FAF" w:rsidRDefault="00660FAF" w:rsidP="000241DF">
      <w:pPr>
        <w:rPr>
          <w:rFonts w:cs="Arial"/>
          <w:b/>
          <w:sz w:val="20"/>
          <w:szCs w:val="20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C06043" w14:paraId="214A06D3" w14:textId="77777777" w:rsidTr="00C06043">
        <w:tc>
          <w:tcPr>
            <w:tcW w:w="2689" w:type="dxa"/>
          </w:tcPr>
          <w:p w14:paraId="3E4B7275" w14:textId="6832499B" w:rsidR="00C06043" w:rsidRPr="00C06043" w:rsidRDefault="00C06043" w:rsidP="000241DF">
            <w:pPr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Athlete Name</w:t>
            </w:r>
          </w:p>
        </w:tc>
        <w:tc>
          <w:tcPr>
            <w:tcW w:w="6327" w:type="dxa"/>
          </w:tcPr>
          <w:p w14:paraId="5685FF77" w14:textId="77777777" w:rsidR="00C06043" w:rsidRDefault="00C06043" w:rsidP="000241DF">
            <w:pPr>
              <w:rPr>
                <w:rFonts w:cs="Arial"/>
                <w:b/>
                <w:lang w:val="en-US"/>
              </w:rPr>
            </w:pPr>
          </w:p>
          <w:p w14:paraId="3520B111" w14:textId="77777777" w:rsidR="006618B7" w:rsidRDefault="006618B7" w:rsidP="000241DF">
            <w:pPr>
              <w:rPr>
                <w:rFonts w:cs="Arial"/>
                <w:b/>
                <w:lang w:val="en-US"/>
              </w:rPr>
            </w:pPr>
          </w:p>
          <w:p w14:paraId="6F72C705" w14:textId="77777777" w:rsidR="00C06043" w:rsidRPr="00C06043" w:rsidRDefault="00C06043" w:rsidP="000241DF">
            <w:pPr>
              <w:rPr>
                <w:rFonts w:cs="Arial"/>
                <w:b/>
                <w:lang w:val="en-US"/>
              </w:rPr>
            </w:pPr>
          </w:p>
        </w:tc>
      </w:tr>
      <w:tr w:rsidR="00C06043" w14:paraId="5BEF393B" w14:textId="77777777" w:rsidTr="00C06043">
        <w:tc>
          <w:tcPr>
            <w:tcW w:w="2689" w:type="dxa"/>
          </w:tcPr>
          <w:p w14:paraId="2FF497CF" w14:textId="3B336BF0" w:rsidR="00C06043" w:rsidRPr="00C06043" w:rsidRDefault="00C06043" w:rsidP="000241DF">
            <w:pPr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Date of birth</w:t>
            </w:r>
          </w:p>
        </w:tc>
        <w:tc>
          <w:tcPr>
            <w:tcW w:w="6327" w:type="dxa"/>
          </w:tcPr>
          <w:p w14:paraId="78846E9D" w14:textId="77777777" w:rsidR="00C06043" w:rsidRDefault="00C06043" w:rsidP="000241DF">
            <w:pPr>
              <w:rPr>
                <w:rFonts w:cs="Arial"/>
                <w:b/>
                <w:lang w:val="en-US"/>
              </w:rPr>
            </w:pPr>
          </w:p>
          <w:p w14:paraId="57034808" w14:textId="77777777" w:rsidR="00C06043" w:rsidRDefault="00C06043" w:rsidP="000241DF">
            <w:pPr>
              <w:rPr>
                <w:rFonts w:cs="Arial"/>
                <w:b/>
                <w:lang w:val="en-US"/>
              </w:rPr>
            </w:pPr>
          </w:p>
          <w:p w14:paraId="55709ACB" w14:textId="77777777" w:rsidR="00C06043" w:rsidRPr="00C06043" w:rsidRDefault="00C06043" w:rsidP="000241DF">
            <w:pPr>
              <w:rPr>
                <w:rFonts w:cs="Arial"/>
                <w:b/>
                <w:lang w:val="en-US"/>
              </w:rPr>
            </w:pPr>
          </w:p>
        </w:tc>
      </w:tr>
      <w:tr w:rsidR="00C06043" w14:paraId="267765FE" w14:textId="77777777" w:rsidTr="00C06043">
        <w:tc>
          <w:tcPr>
            <w:tcW w:w="2689" w:type="dxa"/>
          </w:tcPr>
          <w:p w14:paraId="03738453" w14:textId="6B51F7B6" w:rsidR="00C06043" w:rsidRPr="00C06043" w:rsidRDefault="00C06043" w:rsidP="000241DF">
            <w:pPr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Address</w:t>
            </w:r>
          </w:p>
        </w:tc>
        <w:tc>
          <w:tcPr>
            <w:tcW w:w="6327" w:type="dxa"/>
          </w:tcPr>
          <w:p w14:paraId="7CAD1F33" w14:textId="77777777" w:rsidR="00C06043" w:rsidRDefault="00C06043" w:rsidP="000241DF">
            <w:pPr>
              <w:rPr>
                <w:rFonts w:cs="Arial"/>
                <w:b/>
                <w:lang w:val="en-US"/>
              </w:rPr>
            </w:pPr>
          </w:p>
          <w:p w14:paraId="55DC6DBF" w14:textId="77777777" w:rsidR="00C06043" w:rsidRDefault="00C06043" w:rsidP="000241DF">
            <w:pPr>
              <w:rPr>
                <w:rFonts w:cs="Arial"/>
                <w:b/>
                <w:lang w:val="en-US"/>
              </w:rPr>
            </w:pPr>
          </w:p>
          <w:p w14:paraId="1D6D0CCD" w14:textId="77777777" w:rsidR="00C06043" w:rsidRDefault="00C06043" w:rsidP="000241DF">
            <w:pPr>
              <w:rPr>
                <w:rFonts w:cs="Arial"/>
                <w:b/>
                <w:lang w:val="en-US"/>
              </w:rPr>
            </w:pPr>
          </w:p>
          <w:p w14:paraId="01A8093F" w14:textId="77777777" w:rsidR="00C06043" w:rsidRPr="00C06043" w:rsidRDefault="00C06043" w:rsidP="000241DF">
            <w:pPr>
              <w:rPr>
                <w:rFonts w:cs="Arial"/>
                <w:b/>
                <w:lang w:val="en-US"/>
              </w:rPr>
            </w:pPr>
          </w:p>
        </w:tc>
      </w:tr>
      <w:tr w:rsidR="00C06043" w14:paraId="01C91568" w14:textId="77777777" w:rsidTr="00C06043">
        <w:tc>
          <w:tcPr>
            <w:tcW w:w="2689" w:type="dxa"/>
          </w:tcPr>
          <w:p w14:paraId="3E89F597" w14:textId="77777777" w:rsidR="00C06043" w:rsidRDefault="00C06043" w:rsidP="000241DF">
            <w:pPr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Emergency contact 1 name and contact number</w:t>
            </w:r>
          </w:p>
          <w:p w14:paraId="4D908C47" w14:textId="002DAE25" w:rsidR="00585025" w:rsidRPr="00C06043" w:rsidRDefault="00585025" w:rsidP="000241DF">
            <w:pPr>
              <w:rPr>
                <w:rFonts w:cs="Arial"/>
                <w:b/>
                <w:lang w:val="en-US"/>
              </w:rPr>
            </w:pPr>
          </w:p>
        </w:tc>
        <w:tc>
          <w:tcPr>
            <w:tcW w:w="6327" w:type="dxa"/>
          </w:tcPr>
          <w:p w14:paraId="3D625E51" w14:textId="77777777" w:rsidR="00C06043" w:rsidRPr="00C06043" w:rsidRDefault="00C06043" w:rsidP="000241DF">
            <w:pPr>
              <w:rPr>
                <w:rFonts w:cs="Arial"/>
                <w:b/>
                <w:lang w:val="en-US"/>
              </w:rPr>
            </w:pPr>
          </w:p>
        </w:tc>
      </w:tr>
      <w:tr w:rsidR="00C06043" w14:paraId="618E2D6B" w14:textId="77777777" w:rsidTr="00C06043">
        <w:tc>
          <w:tcPr>
            <w:tcW w:w="2689" w:type="dxa"/>
          </w:tcPr>
          <w:p w14:paraId="7A1CD00C" w14:textId="77777777" w:rsidR="00C06043" w:rsidRDefault="00C06043" w:rsidP="000241DF">
            <w:pPr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Emergency contact 2 name and contact number</w:t>
            </w:r>
          </w:p>
          <w:p w14:paraId="1A46F14E" w14:textId="28C5DB1F" w:rsidR="00585025" w:rsidRPr="00C06043" w:rsidRDefault="00585025" w:rsidP="000241DF">
            <w:pPr>
              <w:rPr>
                <w:rFonts w:cs="Arial"/>
                <w:b/>
                <w:lang w:val="en-US"/>
              </w:rPr>
            </w:pPr>
          </w:p>
        </w:tc>
        <w:tc>
          <w:tcPr>
            <w:tcW w:w="6327" w:type="dxa"/>
          </w:tcPr>
          <w:p w14:paraId="2EA3EB7F" w14:textId="77777777" w:rsidR="00C06043" w:rsidRPr="00C06043" w:rsidRDefault="00C06043" w:rsidP="000241DF">
            <w:pPr>
              <w:rPr>
                <w:rFonts w:cs="Arial"/>
                <w:b/>
                <w:lang w:val="en-US"/>
              </w:rPr>
            </w:pPr>
          </w:p>
        </w:tc>
      </w:tr>
      <w:tr w:rsidR="00C06043" w14:paraId="78879FD2" w14:textId="77777777" w:rsidTr="00853DC8">
        <w:tc>
          <w:tcPr>
            <w:tcW w:w="9016" w:type="dxa"/>
            <w:gridSpan w:val="2"/>
          </w:tcPr>
          <w:p w14:paraId="2CABB562" w14:textId="77777777" w:rsidR="00C06043" w:rsidRDefault="00C06043" w:rsidP="000241DF">
            <w:pPr>
              <w:rPr>
                <w:rFonts w:cs="Arial"/>
                <w:b/>
                <w:lang w:val="en-US"/>
              </w:rPr>
            </w:pPr>
          </w:p>
          <w:p w14:paraId="699AEEAB" w14:textId="4235A77A" w:rsidR="00C06043" w:rsidRPr="00C06043" w:rsidRDefault="00C06043" w:rsidP="00C060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color w:val="000000"/>
              </w:rPr>
            </w:pPr>
            <w:r w:rsidRPr="00C06043">
              <w:rPr>
                <w:rFonts w:cs="Arial"/>
                <w:color w:val="000000"/>
              </w:rPr>
              <w:t>I give permission for the Team Manager</w:t>
            </w:r>
            <w:r w:rsidR="006618B7">
              <w:rPr>
                <w:rFonts w:cs="Arial"/>
                <w:color w:val="000000"/>
              </w:rPr>
              <w:t>s</w:t>
            </w:r>
            <w:r w:rsidRPr="00C06043">
              <w:rPr>
                <w:rFonts w:cs="Arial"/>
                <w:color w:val="000000"/>
              </w:rPr>
              <w:t xml:space="preserve"> to give the immediate necessary authority on my behalf for any medical or surgical treatment recommended by competent medical authorities, where it would be contrary to my son/daughter’s interest, in the doctor’s medical opinion, for any delay to be incurred by seeking my personal consent. </w:t>
            </w:r>
          </w:p>
          <w:p w14:paraId="0DF7DA8A" w14:textId="77777777" w:rsidR="00C06043" w:rsidRPr="00C06043" w:rsidRDefault="00C06043" w:rsidP="000241DF">
            <w:pPr>
              <w:rPr>
                <w:rFonts w:cs="Arial"/>
                <w:b/>
                <w:lang w:val="en-US"/>
              </w:rPr>
            </w:pPr>
          </w:p>
        </w:tc>
      </w:tr>
      <w:tr w:rsidR="00C06043" w14:paraId="0FB71662" w14:textId="77777777" w:rsidTr="00C06043">
        <w:tc>
          <w:tcPr>
            <w:tcW w:w="2689" w:type="dxa"/>
          </w:tcPr>
          <w:p w14:paraId="2F52EE92" w14:textId="694CBD60" w:rsidR="00C06043" w:rsidRDefault="00C06043" w:rsidP="000241DF">
            <w:pPr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 xml:space="preserve">Signature for consent </w:t>
            </w:r>
          </w:p>
        </w:tc>
        <w:tc>
          <w:tcPr>
            <w:tcW w:w="6327" w:type="dxa"/>
          </w:tcPr>
          <w:p w14:paraId="0F828A09" w14:textId="77777777" w:rsidR="00C06043" w:rsidRDefault="00C06043" w:rsidP="000241DF">
            <w:pPr>
              <w:rPr>
                <w:rFonts w:cs="Arial"/>
                <w:b/>
                <w:lang w:val="en-US"/>
              </w:rPr>
            </w:pPr>
          </w:p>
          <w:p w14:paraId="0888E5C5" w14:textId="77777777" w:rsidR="00C06043" w:rsidRDefault="00C06043" w:rsidP="000241DF">
            <w:pPr>
              <w:rPr>
                <w:rFonts w:cs="Arial"/>
                <w:b/>
                <w:lang w:val="en-US"/>
              </w:rPr>
            </w:pPr>
          </w:p>
          <w:p w14:paraId="2D70B3E9" w14:textId="77777777" w:rsidR="00C06043" w:rsidRDefault="00C06043" w:rsidP="000241DF">
            <w:pPr>
              <w:rPr>
                <w:rFonts w:cs="Arial"/>
                <w:b/>
                <w:lang w:val="en-US"/>
              </w:rPr>
            </w:pPr>
          </w:p>
          <w:p w14:paraId="1B972019" w14:textId="77777777" w:rsidR="00585025" w:rsidRPr="00C06043" w:rsidRDefault="00585025" w:rsidP="000241DF">
            <w:pPr>
              <w:rPr>
                <w:rFonts w:cs="Arial"/>
                <w:b/>
                <w:lang w:val="en-US"/>
              </w:rPr>
            </w:pPr>
          </w:p>
        </w:tc>
      </w:tr>
      <w:tr w:rsidR="00C06043" w14:paraId="340D5B7E" w14:textId="77777777" w:rsidTr="00C06043">
        <w:tc>
          <w:tcPr>
            <w:tcW w:w="2689" w:type="dxa"/>
          </w:tcPr>
          <w:p w14:paraId="53514ABC" w14:textId="61F93E62" w:rsidR="00C06043" w:rsidRDefault="00C06043" w:rsidP="000241DF">
            <w:pPr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Full name</w:t>
            </w:r>
            <w:r w:rsidR="00585025">
              <w:rPr>
                <w:rFonts w:cs="Arial"/>
                <w:b/>
                <w:lang w:val="en-US"/>
              </w:rPr>
              <w:t xml:space="preserve"> and relationship</w:t>
            </w:r>
          </w:p>
        </w:tc>
        <w:tc>
          <w:tcPr>
            <w:tcW w:w="6327" w:type="dxa"/>
          </w:tcPr>
          <w:p w14:paraId="5CE97F5B" w14:textId="77777777" w:rsidR="00C06043" w:rsidRDefault="00C06043" w:rsidP="000241DF">
            <w:pPr>
              <w:rPr>
                <w:rFonts w:cs="Arial"/>
                <w:b/>
                <w:lang w:val="en-US"/>
              </w:rPr>
            </w:pPr>
          </w:p>
          <w:p w14:paraId="7D6A1CE4" w14:textId="77777777" w:rsidR="00C06043" w:rsidRDefault="00C06043" w:rsidP="000241DF">
            <w:pPr>
              <w:rPr>
                <w:rFonts w:cs="Arial"/>
                <w:b/>
                <w:lang w:val="en-US"/>
              </w:rPr>
            </w:pPr>
          </w:p>
          <w:p w14:paraId="796121D1" w14:textId="77777777" w:rsidR="00585025" w:rsidRDefault="00585025" w:rsidP="000241DF">
            <w:pPr>
              <w:rPr>
                <w:rFonts w:cs="Arial"/>
                <w:b/>
                <w:lang w:val="en-US"/>
              </w:rPr>
            </w:pPr>
          </w:p>
          <w:p w14:paraId="70ACE656" w14:textId="77777777" w:rsidR="00C06043" w:rsidRPr="00C06043" w:rsidRDefault="00C06043" w:rsidP="000241DF">
            <w:pPr>
              <w:rPr>
                <w:rFonts w:cs="Arial"/>
                <w:b/>
                <w:lang w:val="en-US"/>
              </w:rPr>
            </w:pPr>
          </w:p>
        </w:tc>
      </w:tr>
    </w:tbl>
    <w:p w14:paraId="36BA597C" w14:textId="77777777" w:rsidR="00660FAF" w:rsidRDefault="00660FAF" w:rsidP="000241DF">
      <w:pPr>
        <w:rPr>
          <w:rFonts w:cs="Arial"/>
          <w:b/>
          <w:sz w:val="18"/>
          <w:szCs w:val="18"/>
          <w:lang w:val="en-US"/>
        </w:rPr>
      </w:pPr>
    </w:p>
    <w:p w14:paraId="7278E322" w14:textId="5C6EF307" w:rsidR="009E5A03" w:rsidRPr="006853B4" w:rsidRDefault="009E5A03" w:rsidP="006853B4">
      <w:pPr>
        <w:pStyle w:val="NoSpacing"/>
        <w:rPr>
          <w:rFonts w:ascii="Arial" w:hAnsi="Arial" w:cs="Arial"/>
          <w:noProof/>
          <w:sz w:val="18"/>
          <w:szCs w:val="18"/>
        </w:rPr>
      </w:pPr>
    </w:p>
    <w:sectPr w:rsidR="009E5A03" w:rsidRPr="006853B4" w:rsidSect="00260F76">
      <w:headerReference w:type="default" r:id="rId7"/>
      <w:footerReference w:type="default" r:id="rId8"/>
      <w:pgSz w:w="11906" w:h="16838"/>
      <w:pgMar w:top="1440" w:right="1440" w:bottom="1440" w:left="144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7629A" w14:textId="77777777" w:rsidR="00312593" w:rsidRDefault="00312593" w:rsidP="00975487">
      <w:r>
        <w:separator/>
      </w:r>
    </w:p>
  </w:endnote>
  <w:endnote w:type="continuationSeparator" w:id="0">
    <w:p w14:paraId="153CC4B1" w14:textId="77777777" w:rsidR="00312593" w:rsidRDefault="00312593" w:rsidP="0097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1A711" w14:textId="77777777" w:rsidR="00144FB9" w:rsidRPr="00062F61" w:rsidRDefault="00144FB9" w:rsidP="00585025">
    <w:pPr>
      <w:pStyle w:val="Footer"/>
      <w:pBdr>
        <w:top w:val="single" w:sz="4" w:space="0" w:color="auto"/>
      </w:pBdr>
      <w:tabs>
        <w:tab w:val="clear" w:pos="4513"/>
      </w:tabs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50B48" w14:textId="77777777" w:rsidR="00312593" w:rsidRDefault="00312593" w:rsidP="00975487">
      <w:r>
        <w:separator/>
      </w:r>
    </w:p>
  </w:footnote>
  <w:footnote w:type="continuationSeparator" w:id="0">
    <w:p w14:paraId="1C32F818" w14:textId="77777777" w:rsidR="00312593" w:rsidRDefault="00312593" w:rsidP="00975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5D9FA" w14:textId="46FC750D" w:rsidR="006E2ACD" w:rsidRPr="00A478C6" w:rsidRDefault="00D43CCB" w:rsidP="00A478C6">
    <w:pPr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    </w:t>
    </w:r>
    <w:r w:rsidR="00260F76">
      <w:rPr>
        <w:b/>
        <w:sz w:val="24"/>
        <w:szCs w:val="24"/>
      </w:rPr>
      <w:t xml:space="preserve">                                                </w:t>
    </w:r>
    <w:r>
      <w:rPr>
        <w:b/>
        <w:sz w:val="24"/>
        <w:szCs w:val="24"/>
      </w:rPr>
      <w:t xml:space="preserve">    </w:t>
    </w:r>
    <w:r>
      <w:rPr>
        <w:noProof/>
        <w:lang w:eastAsia="en-GB"/>
      </w:rPr>
      <w:drawing>
        <wp:inline distT="0" distB="0" distL="0" distR="0" wp14:anchorId="3ACAFB59" wp14:editId="18195103">
          <wp:extent cx="1971675" cy="457200"/>
          <wp:effectExtent l="0" t="0" r="9525" b="0"/>
          <wp:docPr id="1" name="Picture 1" descr="email-si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mail-si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682343" w14:textId="77777777" w:rsidR="0010234C" w:rsidRDefault="001023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874ED"/>
    <w:multiLevelType w:val="hybridMultilevel"/>
    <w:tmpl w:val="035C22D2"/>
    <w:lvl w:ilvl="0" w:tplc="7AAC8258">
      <w:start w:val="1"/>
      <w:numFmt w:val="decimal"/>
      <w:lvlText w:val="%1."/>
      <w:lvlJc w:val="left"/>
      <w:pPr>
        <w:ind w:left="552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7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  <w:rPr>
        <w:rFonts w:cs="Times New Roman"/>
      </w:rPr>
    </w:lvl>
  </w:abstractNum>
  <w:abstractNum w:abstractNumId="1" w15:restartNumberingAfterBreak="0">
    <w:nsid w:val="336D17A0"/>
    <w:multiLevelType w:val="hybridMultilevel"/>
    <w:tmpl w:val="154EB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F1094A"/>
    <w:multiLevelType w:val="hybridMultilevel"/>
    <w:tmpl w:val="A6E06F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DE027B"/>
    <w:multiLevelType w:val="hybridMultilevel"/>
    <w:tmpl w:val="93EA24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7F6264"/>
    <w:multiLevelType w:val="hybridMultilevel"/>
    <w:tmpl w:val="AE7C52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D47F94"/>
    <w:multiLevelType w:val="hybridMultilevel"/>
    <w:tmpl w:val="5808AF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086A05"/>
    <w:multiLevelType w:val="hybridMultilevel"/>
    <w:tmpl w:val="EFAC1FA0"/>
    <w:lvl w:ilvl="0" w:tplc="BB9498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3D5DBE"/>
    <w:multiLevelType w:val="hybridMultilevel"/>
    <w:tmpl w:val="14A8D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169986">
    <w:abstractNumId w:val="1"/>
  </w:num>
  <w:num w:numId="2" w16cid:durableId="1791706412">
    <w:abstractNumId w:val="5"/>
  </w:num>
  <w:num w:numId="3" w16cid:durableId="1615399766">
    <w:abstractNumId w:val="7"/>
  </w:num>
  <w:num w:numId="4" w16cid:durableId="1087925526">
    <w:abstractNumId w:val="4"/>
  </w:num>
  <w:num w:numId="5" w16cid:durableId="307824910">
    <w:abstractNumId w:val="3"/>
  </w:num>
  <w:num w:numId="6" w16cid:durableId="305400483">
    <w:abstractNumId w:val="2"/>
  </w:num>
  <w:num w:numId="7" w16cid:durableId="154689205">
    <w:abstractNumId w:val="0"/>
  </w:num>
  <w:num w:numId="8" w16cid:durableId="2477378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F61"/>
    <w:rsid w:val="000030BA"/>
    <w:rsid w:val="0001383F"/>
    <w:rsid w:val="000241DF"/>
    <w:rsid w:val="000620F5"/>
    <w:rsid w:val="00062F61"/>
    <w:rsid w:val="000B3320"/>
    <w:rsid w:val="0010234C"/>
    <w:rsid w:val="00144FB9"/>
    <w:rsid w:val="00166B05"/>
    <w:rsid w:val="00175400"/>
    <w:rsid w:val="00190BF5"/>
    <w:rsid w:val="001F75E6"/>
    <w:rsid w:val="0020506D"/>
    <w:rsid w:val="002369D0"/>
    <w:rsid w:val="00260F76"/>
    <w:rsid w:val="002F7C8D"/>
    <w:rsid w:val="00312593"/>
    <w:rsid w:val="003A697F"/>
    <w:rsid w:val="003D2641"/>
    <w:rsid w:val="00407F87"/>
    <w:rsid w:val="004B7143"/>
    <w:rsid w:val="004F02E6"/>
    <w:rsid w:val="005125FB"/>
    <w:rsid w:val="00513A4F"/>
    <w:rsid w:val="005534A2"/>
    <w:rsid w:val="00585025"/>
    <w:rsid w:val="005D0942"/>
    <w:rsid w:val="005E1843"/>
    <w:rsid w:val="00612094"/>
    <w:rsid w:val="00660FAF"/>
    <w:rsid w:val="006618B7"/>
    <w:rsid w:val="0067502C"/>
    <w:rsid w:val="006828C6"/>
    <w:rsid w:val="006853B4"/>
    <w:rsid w:val="006C16BC"/>
    <w:rsid w:val="006C6499"/>
    <w:rsid w:val="006E2ACD"/>
    <w:rsid w:val="00717CCF"/>
    <w:rsid w:val="007C6C40"/>
    <w:rsid w:val="007D02F1"/>
    <w:rsid w:val="007F30F8"/>
    <w:rsid w:val="00805049"/>
    <w:rsid w:val="00863400"/>
    <w:rsid w:val="008B57D9"/>
    <w:rsid w:val="008F25AE"/>
    <w:rsid w:val="009223EA"/>
    <w:rsid w:val="00961B9F"/>
    <w:rsid w:val="00975487"/>
    <w:rsid w:val="009924B7"/>
    <w:rsid w:val="009A3D52"/>
    <w:rsid w:val="009D4365"/>
    <w:rsid w:val="009E5A03"/>
    <w:rsid w:val="009F0D62"/>
    <w:rsid w:val="00A03930"/>
    <w:rsid w:val="00A478C6"/>
    <w:rsid w:val="00A75B31"/>
    <w:rsid w:val="00AA531D"/>
    <w:rsid w:val="00B135AF"/>
    <w:rsid w:val="00B26113"/>
    <w:rsid w:val="00BD55DF"/>
    <w:rsid w:val="00C06043"/>
    <w:rsid w:val="00C113B2"/>
    <w:rsid w:val="00C237A1"/>
    <w:rsid w:val="00C30981"/>
    <w:rsid w:val="00C54280"/>
    <w:rsid w:val="00CA6C15"/>
    <w:rsid w:val="00CB180E"/>
    <w:rsid w:val="00CB7E75"/>
    <w:rsid w:val="00CC6EDC"/>
    <w:rsid w:val="00D32A3D"/>
    <w:rsid w:val="00D3526D"/>
    <w:rsid w:val="00D35837"/>
    <w:rsid w:val="00D43CCB"/>
    <w:rsid w:val="00D645E9"/>
    <w:rsid w:val="00D74E14"/>
    <w:rsid w:val="00D90D2D"/>
    <w:rsid w:val="00E27520"/>
    <w:rsid w:val="00E43596"/>
    <w:rsid w:val="00E76A6C"/>
    <w:rsid w:val="00ED6CEE"/>
    <w:rsid w:val="00EF31E6"/>
    <w:rsid w:val="00F1644F"/>
    <w:rsid w:val="00F254A8"/>
    <w:rsid w:val="00F311AA"/>
    <w:rsid w:val="00FA4551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8DB4B"/>
  <w15:docId w15:val="{E6C7AEC0-3940-41C5-8222-A7D9C79A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487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qFormat/>
    <w:rsid w:val="009E5A03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outlineLvl w:val="0"/>
    </w:pPr>
    <w:rPr>
      <w:rFonts w:eastAsia="Times New Roman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4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487"/>
  </w:style>
  <w:style w:type="paragraph" w:styleId="Footer">
    <w:name w:val="footer"/>
    <w:basedOn w:val="Normal"/>
    <w:link w:val="FooterChar"/>
    <w:uiPriority w:val="99"/>
    <w:unhideWhenUsed/>
    <w:rsid w:val="009754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487"/>
  </w:style>
  <w:style w:type="table" w:styleId="TableGrid">
    <w:name w:val="Table Grid"/>
    <w:basedOn w:val="TableNormal"/>
    <w:uiPriority w:val="59"/>
    <w:rsid w:val="000B3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5049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9E5A0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</w:pPr>
    <w:rPr>
      <w:rFonts w:eastAsia="Times New Roman" w:cs="Arial"/>
    </w:rPr>
  </w:style>
  <w:style w:type="character" w:customStyle="1" w:styleId="BodyTextChar">
    <w:name w:val="Body Text Char"/>
    <w:basedOn w:val="DefaultParagraphFont"/>
    <w:link w:val="BodyText"/>
    <w:semiHidden/>
    <w:rsid w:val="009E5A03"/>
    <w:rPr>
      <w:rFonts w:eastAsia="Times New Roman" w:cs="Arial"/>
    </w:rPr>
  </w:style>
  <w:style w:type="character" w:customStyle="1" w:styleId="Heading1Char">
    <w:name w:val="Heading 1 Char"/>
    <w:basedOn w:val="DefaultParagraphFont"/>
    <w:link w:val="Heading1"/>
    <w:rsid w:val="009E5A03"/>
    <w:rPr>
      <w:rFonts w:eastAsia="Times New Roman" w:cs="Arial"/>
      <w:b/>
      <w:bCs/>
      <w:sz w:val="20"/>
      <w:szCs w:val="20"/>
    </w:rPr>
  </w:style>
  <w:style w:type="paragraph" w:styleId="NoSpacing">
    <w:name w:val="No Spacing"/>
    <w:uiPriority w:val="1"/>
    <w:qFormat/>
    <w:rsid w:val="00F1644F"/>
    <w:pPr>
      <w:spacing w:after="0" w:line="240" w:lineRule="auto"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F1644F"/>
    <w:rPr>
      <w:color w:val="0000FF" w:themeColor="hyperlink"/>
      <w:u w:val="single"/>
    </w:rPr>
  </w:style>
  <w:style w:type="paragraph" w:customStyle="1" w:styleId="Default">
    <w:name w:val="Default"/>
    <w:rsid w:val="00260F76"/>
    <w:pPr>
      <w:autoSpaceDE w:val="0"/>
      <w:autoSpaceDN w:val="0"/>
      <w:adjustRightInd w:val="0"/>
      <w:spacing w:after="0" w:line="240" w:lineRule="auto"/>
    </w:pPr>
    <w:rPr>
      <w:rFonts w:eastAsiaTheme="minorEastAsia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j2\AppData\Roaming\Microsoft\Templates\Note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Notepaper</Template>
  <TotalTime>0</TotalTime>
  <Pages>1</Pages>
  <Words>94</Words>
  <Characters>518</Characters>
  <Application>Microsoft Office Word</Application>
  <DocSecurity>0</DocSecurity>
  <Lines>47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smithj2</dc:creator>
  <cp:lastModifiedBy>Kristie Jarrett</cp:lastModifiedBy>
  <cp:revision>2</cp:revision>
  <cp:lastPrinted>2013-12-19T15:49:00Z</cp:lastPrinted>
  <dcterms:created xsi:type="dcterms:W3CDTF">2025-10-22T14:29:00Z</dcterms:created>
  <dcterms:modified xsi:type="dcterms:W3CDTF">2025-10-22T14:29:00Z</dcterms:modified>
</cp:coreProperties>
</file>